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34" w:rsidRDefault="00CF549C" w:rsidP="00246B8C">
      <w:pPr>
        <w:pStyle w:val="Titre1"/>
        <w:pBdr>
          <w:bottom w:val="none" w:sz="0" w:space="0" w:color="auto"/>
        </w:pBdr>
        <w:spacing w:before="240" w:after="0"/>
        <w:jc w:val="center"/>
        <w:rPr>
          <w:b/>
          <w:color w:val="auto"/>
          <w:sz w:val="28"/>
          <w:szCs w:val="28"/>
        </w:rPr>
      </w:pPr>
      <w:r w:rsidRPr="00246B8C">
        <w:rPr>
          <w:b/>
          <w:color w:val="auto"/>
          <w:sz w:val="28"/>
          <w:szCs w:val="28"/>
        </w:rPr>
        <w:t>FICHE COMPTE RENDU D’ENTRETIEN</w:t>
      </w:r>
      <w:r w:rsidR="009602B8" w:rsidRPr="00246B8C">
        <w:rPr>
          <w:b/>
          <w:color w:val="auto"/>
          <w:sz w:val="28"/>
          <w:szCs w:val="28"/>
        </w:rPr>
        <w:t xml:space="preserve"> </w:t>
      </w:r>
    </w:p>
    <w:p w:rsidR="0088254E" w:rsidRPr="0088254E" w:rsidRDefault="0088254E" w:rsidP="0088254E"/>
    <w:p w:rsidR="00F91DDE" w:rsidRPr="00536EBE" w:rsidRDefault="00246B8C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Nom du ou de la patiente partenaire :</w:t>
      </w:r>
    </w:p>
    <w:p w:rsidR="00536EBE" w:rsidRPr="00536EBE" w:rsidRDefault="00536EBE" w:rsidP="00246B8C">
      <w:pPr>
        <w:pStyle w:val="Listepuces"/>
        <w:numPr>
          <w:ilvl w:val="0"/>
          <w:numId w:val="0"/>
        </w:num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="00644760" w:rsidRPr="00536EBE" w:rsidRDefault="009602B8" w:rsidP="00246B8C">
      <w:pPr>
        <w:pStyle w:val="Listepuces"/>
        <w:numPr>
          <w:ilvl w:val="0"/>
          <w:numId w:val="0"/>
        </w:numPr>
        <w:spacing w:after="0" w:line="240" w:lineRule="auto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Nom, Prénom</w:t>
      </w:r>
      <w:r w:rsidR="00377AAF" w:rsidRPr="00536EBE">
        <w:rPr>
          <w:rFonts w:ascii="Arial" w:hAnsi="Arial" w:cs="Arial"/>
          <w:b/>
          <w:color w:val="auto"/>
          <w:sz w:val="28"/>
          <w:szCs w:val="28"/>
        </w:rPr>
        <w:t xml:space="preserve"> du ou de la patiente </w:t>
      </w:r>
      <w:r w:rsidRPr="00536EBE">
        <w:rPr>
          <w:rFonts w:ascii="Arial" w:hAnsi="Arial" w:cs="Arial"/>
          <w:color w:val="auto"/>
          <w:sz w:val="28"/>
          <w:szCs w:val="28"/>
        </w:rPr>
        <w:t xml:space="preserve"> </w:t>
      </w:r>
      <w:r w:rsidR="00644760" w:rsidRPr="00536EBE">
        <w:rPr>
          <w:rFonts w:ascii="Arial" w:hAnsi="Arial" w:cs="Arial"/>
          <w:color w:val="auto"/>
          <w:sz w:val="28"/>
          <w:szCs w:val="28"/>
        </w:rPr>
        <w:t>:</w:t>
      </w:r>
      <w:r w:rsidR="00644760" w:rsidRPr="00536EBE">
        <w:rPr>
          <w:rFonts w:ascii="Arial" w:hAnsi="Arial" w:cs="Arial"/>
          <w:color w:val="auto"/>
          <w:sz w:val="28"/>
          <w:szCs w:val="28"/>
        </w:rPr>
        <w:tab/>
      </w:r>
    </w:p>
    <w:p w:rsidR="0088254E" w:rsidRPr="00536EBE" w:rsidRDefault="0088254E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377AAF" w:rsidRPr="00536EBE" w:rsidRDefault="00CF549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Date</w:t>
      </w:r>
      <w:r w:rsidR="00377AAF" w:rsidRPr="00536EBE">
        <w:rPr>
          <w:rFonts w:ascii="Arial" w:hAnsi="Arial" w:cs="Arial"/>
          <w:b/>
          <w:color w:val="auto"/>
          <w:sz w:val="28"/>
          <w:szCs w:val="28"/>
        </w:rPr>
        <w:t xml:space="preserve"> de l’entretien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536EBE">
        <w:rPr>
          <w:rFonts w:ascii="Arial" w:hAnsi="Arial" w:cs="Arial"/>
          <w:b/>
          <w:color w:val="auto"/>
          <w:sz w:val="28"/>
          <w:szCs w:val="28"/>
        </w:rPr>
        <w:t>:</w:t>
      </w:r>
      <w:r w:rsidR="009F588D" w:rsidRPr="00536EBE">
        <w:rPr>
          <w:rFonts w:ascii="Arial" w:hAnsi="Arial" w:cs="Arial"/>
          <w:b/>
          <w:color w:val="auto"/>
          <w:sz w:val="28"/>
          <w:szCs w:val="28"/>
        </w:rPr>
        <w:t xml:space="preserve">   </w:t>
      </w:r>
      <w:r w:rsidR="009F588D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9602B8"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9F588D" w:rsidRPr="00536EBE">
        <w:rPr>
          <w:rFonts w:ascii="Arial" w:hAnsi="Arial" w:cs="Arial"/>
          <w:b/>
          <w:color w:val="auto"/>
          <w:sz w:val="28"/>
          <w:szCs w:val="28"/>
        </w:rPr>
        <w:t>Durée :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    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ab/>
      </w:r>
    </w:p>
    <w:p w:rsidR="0088254E" w:rsidRPr="00536EBE" w:rsidRDefault="0088254E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D840FF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S’agit-il d</w:t>
      </w:r>
      <w:r w:rsidR="00377AAF" w:rsidRPr="00536EBE">
        <w:rPr>
          <w:rFonts w:ascii="Arial" w:hAnsi="Arial" w:cs="Arial"/>
          <w:b/>
          <w:color w:val="auto"/>
          <w:sz w:val="28"/>
          <w:szCs w:val="28"/>
        </w:rPr>
        <w:t>e votre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1</w:t>
      </w:r>
      <w:r w:rsidRPr="00536EBE">
        <w:rPr>
          <w:rFonts w:ascii="Arial" w:hAnsi="Arial" w:cs="Arial"/>
          <w:b/>
          <w:color w:val="auto"/>
          <w:sz w:val="28"/>
          <w:szCs w:val="28"/>
          <w:vertAlign w:val="superscript"/>
        </w:rPr>
        <w:t>er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entretien </w:t>
      </w:r>
      <w:r w:rsidR="00377AAF" w:rsidRPr="00536EBE">
        <w:rPr>
          <w:rFonts w:ascii="Arial" w:hAnsi="Arial" w:cs="Arial"/>
          <w:b/>
          <w:color w:val="auto"/>
          <w:sz w:val="28"/>
          <w:szCs w:val="28"/>
        </w:rPr>
        <w:t xml:space="preserve">avec ce ou cette patiente </w:t>
      </w:r>
      <w:r w:rsidRPr="00536EBE">
        <w:rPr>
          <w:rFonts w:ascii="Arial" w:hAnsi="Arial" w:cs="Arial"/>
          <w:b/>
          <w:color w:val="auto"/>
          <w:sz w:val="28"/>
          <w:szCs w:val="28"/>
        </w:rPr>
        <w:t>:</w:t>
      </w:r>
      <w:r w:rsidR="00644760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184C83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ab/>
      </w:r>
    </w:p>
    <w:p w:rsidR="0088254E" w:rsidRPr="00536EBE" w:rsidRDefault="0088254E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Modalité de l’entretien : </w:t>
      </w:r>
      <w:r w:rsidRPr="00536EBE">
        <w:rPr>
          <w:rFonts w:ascii="Arial" w:hAnsi="Arial" w:cs="Arial"/>
          <w:b/>
          <w:color w:val="auto"/>
          <w:sz w:val="28"/>
          <w:szCs w:val="28"/>
        </w:rPr>
        <w:tab/>
      </w: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Par téléphone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Chambre hôp. 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Bureau Hôp.       </w:t>
      </w: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A domicile </w:t>
      </w:r>
    </w:p>
    <w:p w:rsidR="00377AAF" w:rsidRPr="00536EBE" w:rsidRDefault="00377AAF" w:rsidP="00377AAF">
      <w:pPr>
        <w:pStyle w:val="Listepuces"/>
        <w:numPr>
          <w:ilvl w:val="0"/>
          <w:numId w:val="0"/>
        </w:numPr>
        <w:spacing w:after="0"/>
        <w:ind w:left="2304" w:firstLine="576"/>
        <w:rPr>
          <w:rFonts w:ascii="Arial" w:hAnsi="Arial" w:cs="Arial"/>
          <w:color w:val="auto"/>
          <w:sz w:val="28"/>
          <w:szCs w:val="28"/>
        </w:rPr>
      </w:pPr>
    </w:p>
    <w:p w:rsidR="00246B8C" w:rsidRPr="00536EBE" w:rsidRDefault="00377AAF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Si un ou une autre</w:t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 xml:space="preserve"> intervenant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e </w:t>
      </w:r>
      <w:r w:rsidRPr="00536EBE">
        <w:rPr>
          <w:rFonts w:ascii="Arial" w:hAnsi="Arial" w:cs="Arial"/>
          <w:b/>
          <w:color w:val="auto"/>
          <w:sz w:val="28"/>
          <w:szCs w:val="28"/>
        </w:rPr>
        <w:t>participe à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 l’entretien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, précisez s’il s’agit </w:t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 xml:space="preserve">: </w:t>
      </w:r>
      <w:r w:rsidR="00D840FF" w:rsidRPr="00536EBE">
        <w:rPr>
          <w:rFonts w:ascii="Arial" w:hAnsi="Arial" w:cs="Arial"/>
          <w:b/>
          <w:color w:val="auto"/>
          <w:sz w:val="28"/>
          <w:szCs w:val="28"/>
        </w:rPr>
        <w:tab/>
      </w:r>
    </w:p>
    <w:p w:rsidR="00246B8C" w:rsidRPr="00536EBE" w:rsidRDefault="00D840FF" w:rsidP="00246B8C">
      <w:pPr>
        <w:pStyle w:val="Listepuces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Autre PP </w:t>
      </w:r>
    </w:p>
    <w:p w:rsidR="00246B8C" w:rsidRPr="00536EBE" w:rsidRDefault="00D840FF" w:rsidP="00246B8C">
      <w:pPr>
        <w:pStyle w:val="Listepuces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Médecin    </w:t>
      </w:r>
    </w:p>
    <w:p w:rsidR="00246B8C" w:rsidRPr="00536EBE" w:rsidRDefault="00D840FF" w:rsidP="00246B8C">
      <w:pPr>
        <w:pStyle w:val="Listepuces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IDE   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CF549C" w:rsidRPr="00536EBE" w:rsidRDefault="00D840FF" w:rsidP="00246B8C">
      <w:pPr>
        <w:pStyle w:val="Listepuces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color w:val="auto"/>
          <w:sz w:val="28"/>
          <w:szCs w:val="28"/>
          <w:u w:val="single"/>
        </w:rPr>
      </w:pPr>
      <w:r w:rsidRPr="00536EBE">
        <w:rPr>
          <w:rFonts w:ascii="Arial" w:hAnsi="Arial" w:cs="Arial"/>
          <w:color w:val="auto"/>
          <w:sz w:val="28"/>
          <w:szCs w:val="28"/>
        </w:rPr>
        <w:t>Autre</w:t>
      </w:r>
    </w:p>
    <w:p w:rsidR="00246B8C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246B8C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S’agit-il d’un entretien individuel</w:t>
      </w:r>
      <w:r w:rsidRPr="00536EBE">
        <w:rPr>
          <w:rFonts w:ascii="Arial" w:hAnsi="Arial" w:cs="Arial"/>
          <w:color w:val="auto"/>
          <w:sz w:val="28"/>
          <w:szCs w:val="28"/>
        </w:rPr>
        <w:t xml:space="preserve"> 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ab/>
        <w:t>Non      Oui</w:t>
      </w:r>
    </w:p>
    <w:p w:rsidR="0088254E" w:rsidRPr="00536EBE" w:rsidRDefault="0088254E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9602B8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Si</w:t>
      </w:r>
      <w:r w:rsidR="009602B8" w:rsidRPr="00536EBE">
        <w:rPr>
          <w:rFonts w:ascii="Arial" w:hAnsi="Arial" w:cs="Arial"/>
          <w:b/>
          <w:color w:val="auto"/>
          <w:sz w:val="28"/>
          <w:szCs w:val="28"/>
        </w:rPr>
        <w:t xml:space="preserve"> présence de l’entourage</w:t>
      </w:r>
      <w:r w:rsidRPr="00536EBE">
        <w:rPr>
          <w:rFonts w:ascii="Arial" w:hAnsi="Arial" w:cs="Arial"/>
          <w:b/>
          <w:color w:val="auto"/>
          <w:sz w:val="28"/>
          <w:szCs w:val="28"/>
        </w:rPr>
        <w:t>,</w:t>
      </w:r>
      <w:r w:rsidR="00D840FF" w:rsidRPr="00536EBE">
        <w:rPr>
          <w:rFonts w:ascii="Arial" w:hAnsi="Arial" w:cs="Arial"/>
          <w:color w:val="auto"/>
          <w:sz w:val="28"/>
          <w:szCs w:val="28"/>
        </w:rPr>
        <w:t xml:space="preserve"> </w:t>
      </w:r>
      <w:r w:rsidR="009602B8" w:rsidRPr="00536EBE">
        <w:rPr>
          <w:rFonts w:ascii="Arial" w:hAnsi="Arial" w:cs="Arial"/>
          <w:color w:val="auto"/>
          <w:sz w:val="28"/>
          <w:szCs w:val="28"/>
        </w:rPr>
        <w:t>précisez :</w:t>
      </w:r>
    </w:p>
    <w:p w:rsidR="00246B8C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246B8C" w:rsidRPr="00536EBE" w:rsidRDefault="00377AAF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Précisez à la demande de qui est réalisé cet entretien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 :</w:t>
      </w:r>
    </w:p>
    <w:p w:rsidR="00246B8C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Le ou la patiente</w:t>
      </w:r>
      <w:r w:rsidR="009602B8" w:rsidRPr="00536EBE">
        <w:rPr>
          <w:rFonts w:ascii="Arial" w:hAnsi="Arial" w:cs="Arial"/>
          <w:color w:val="auto"/>
          <w:sz w:val="28"/>
          <w:szCs w:val="28"/>
        </w:rPr>
        <w:t xml:space="preserve">    </w:t>
      </w:r>
    </w:p>
    <w:p w:rsidR="00246B8C" w:rsidRPr="00536EBE" w:rsidRDefault="00CF549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Médecin</w:t>
      </w:r>
      <w:r w:rsidR="009602B8" w:rsidRPr="00536EBE">
        <w:rPr>
          <w:rFonts w:ascii="Arial" w:hAnsi="Arial" w:cs="Arial"/>
          <w:color w:val="auto"/>
          <w:sz w:val="28"/>
          <w:szCs w:val="28"/>
        </w:rPr>
        <w:t xml:space="preserve">    </w:t>
      </w:r>
    </w:p>
    <w:p w:rsidR="00246B8C" w:rsidRPr="00536EBE" w:rsidRDefault="00CF549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Infirmière</w:t>
      </w:r>
      <w:r w:rsidR="009602B8" w:rsidRPr="00536EBE">
        <w:rPr>
          <w:rFonts w:ascii="Arial" w:hAnsi="Arial" w:cs="Arial"/>
          <w:color w:val="auto"/>
          <w:sz w:val="28"/>
          <w:szCs w:val="28"/>
        </w:rPr>
        <w:tab/>
      </w:r>
    </w:p>
    <w:p w:rsidR="00CF549C" w:rsidRPr="00536EBE" w:rsidRDefault="00CF549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Proche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246B8C" w:rsidRPr="00536EBE" w:rsidRDefault="00246B8C" w:rsidP="00246B8C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CF549C" w:rsidRPr="00536EBE" w:rsidRDefault="009F588D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Situation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du ou de la patiente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vis à vis du parcours de soins</w:t>
      </w:r>
    </w:p>
    <w:p w:rsidR="00246B8C" w:rsidRPr="00536EBE" w:rsidRDefault="00246B8C" w:rsidP="00276A94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Première venue aux 15-20</w:t>
      </w:r>
    </w:p>
    <w:p w:rsidR="001C6E0D" w:rsidRPr="00536EBE" w:rsidRDefault="00246B8C" w:rsidP="00276A94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Annonce de diagnostic</w:t>
      </w:r>
    </w:p>
    <w:p w:rsidR="00F91DDE" w:rsidRPr="00536EBE" w:rsidRDefault="00246B8C" w:rsidP="00276A94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….</w:t>
      </w:r>
    </w:p>
    <w:p w:rsidR="001C6E0D" w:rsidRPr="00536EBE" w:rsidRDefault="009F588D" w:rsidP="00F91DDE">
      <w:pPr>
        <w:pStyle w:val="Listepuces"/>
        <w:numPr>
          <w:ilvl w:val="0"/>
          <w:numId w:val="0"/>
        </w:numPr>
        <w:spacing w:after="0"/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536EBE" w:rsidRP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36EBE" w:rsidRP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36EBE" w:rsidRP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36EBE" w:rsidRP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36EBE" w:rsidRP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36EBE" w:rsidRDefault="00536EBE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1C6E0D" w:rsidRPr="00536EBE" w:rsidRDefault="001C6E0D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Thèmes abordés par le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 ou </w:t>
      </w:r>
      <w:r w:rsidRPr="00536EBE">
        <w:rPr>
          <w:rFonts w:ascii="Arial" w:hAnsi="Arial" w:cs="Arial"/>
          <w:b/>
          <w:color w:val="auto"/>
          <w:sz w:val="28"/>
          <w:szCs w:val="28"/>
        </w:rPr>
        <w:t>la patient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e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1C6E0D" w:rsidRPr="00536EBE" w:rsidRDefault="001C6E0D" w:rsidP="009579B6">
      <w:pPr>
        <w:pStyle w:val="Listepuces"/>
        <w:numPr>
          <w:ilvl w:val="0"/>
          <w:numId w:val="0"/>
        </w:numPr>
        <w:rPr>
          <w:rFonts w:ascii="Arial" w:hAnsi="Arial" w:cs="Arial"/>
          <w:color w:val="auto"/>
          <w:sz w:val="28"/>
          <w:szCs w:val="28"/>
        </w:rPr>
      </w:pPr>
    </w:p>
    <w:p w:rsidR="00246B8C" w:rsidRPr="00536EBE" w:rsidRDefault="00052EA4" w:rsidP="00246B8C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Craintes exprimées</w:t>
      </w:r>
      <w:r w:rsidR="001C6E0D" w:rsidRPr="00536EBE">
        <w:rPr>
          <w:rFonts w:ascii="Arial" w:hAnsi="Arial" w:cs="Arial"/>
          <w:b/>
          <w:color w:val="auto"/>
          <w:sz w:val="28"/>
          <w:szCs w:val="28"/>
        </w:rPr>
        <w:t xml:space="preserve"> par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le ou la</w:t>
      </w:r>
      <w:r w:rsidR="001C6E0D"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patiente </w:t>
      </w:r>
    </w:p>
    <w:p w:rsidR="00C73A13" w:rsidRPr="00536EBE" w:rsidRDefault="00C73A13" w:rsidP="00377AAF">
      <w:pPr>
        <w:pStyle w:val="Listepuces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</w:p>
    <w:p w:rsidR="00246B8C" w:rsidRPr="00536EBE" w:rsidRDefault="00543020" w:rsidP="00246B8C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Difficultés </w:t>
      </w:r>
      <w:r w:rsidR="006B63EC" w:rsidRPr="00536EBE">
        <w:rPr>
          <w:rFonts w:ascii="Arial" w:hAnsi="Arial" w:cs="Arial"/>
          <w:b/>
          <w:color w:val="auto"/>
          <w:sz w:val="28"/>
          <w:szCs w:val="28"/>
        </w:rPr>
        <w:t>rencontrées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par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le ou la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 xml:space="preserve">patiente </w:t>
      </w:r>
    </w:p>
    <w:p w:rsidR="00543020" w:rsidRPr="00536EBE" w:rsidRDefault="00543020" w:rsidP="00F91DD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246B8C" w:rsidRPr="00536EBE" w:rsidRDefault="00246B8C" w:rsidP="00246B8C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Ressources et entourage  du ou de la patiente </w:t>
      </w:r>
    </w:p>
    <w:p w:rsidR="00C73A13" w:rsidRPr="00536EBE" w:rsidRDefault="00C73A13" w:rsidP="00EE15C0">
      <w:pPr>
        <w:pStyle w:val="Listepuces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</w:p>
    <w:p w:rsidR="006B63EC" w:rsidRPr="00536EBE" w:rsidRDefault="00887AE3" w:rsidP="006B63EC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Thèmes </w:t>
      </w:r>
      <w:r w:rsidR="00F1304C" w:rsidRPr="00536EBE">
        <w:rPr>
          <w:rFonts w:ascii="Arial" w:hAnsi="Arial" w:cs="Arial"/>
          <w:b/>
          <w:color w:val="auto"/>
          <w:sz w:val="28"/>
          <w:szCs w:val="28"/>
        </w:rPr>
        <w:t xml:space="preserve">&amp; Appuis 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développés </w:t>
      </w:r>
      <w:r w:rsidR="00F1304C" w:rsidRPr="00536EBE">
        <w:rPr>
          <w:rFonts w:ascii="Arial" w:hAnsi="Arial" w:cs="Arial"/>
          <w:b/>
          <w:color w:val="auto"/>
          <w:sz w:val="28"/>
          <w:szCs w:val="28"/>
        </w:rPr>
        <w:t xml:space="preserve">durant l’entretien </w:t>
      </w:r>
    </w:p>
    <w:p w:rsidR="00F1304C" w:rsidRPr="00536EBE" w:rsidRDefault="00F1304C" w:rsidP="00F1304C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Présentation de l’offre de soins de support</w:t>
      </w:r>
    </w:p>
    <w:p w:rsidR="00F1304C" w:rsidRPr="00536EBE" w:rsidRDefault="00F1304C" w:rsidP="00F1304C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Préparation d’une consultation</w:t>
      </w:r>
    </w:p>
    <w:p w:rsidR="00F1304C" w:rsidRPr="00536EBE" w:rsidRDefault="00F1304C" w:rsidP="00F1304C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Information sur le Parcours de Soins</w:t>
      </w:r>
    </w:p>
    <w:p w:rsidR="00F1304C" w:rsidRPr="00536EBE" w:rsidRDefault="00F1304C" w:rsidP="00F1304C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Information sur l’organisation du service et les différents prof. de santé</w:t>
      </w:r>
    </w:p>
    <w:p w:rsidR="00F1304C" w:rsidRPr="00536EBE" w:rsidRDefault="00F1304C" w:rsidP="00F1304C">
      <w:pPr>
        <w:pStyle w:val="Listepuces"/>
        <w:numPr>
          <w:ilvl w:val="0"/>
          <w:numId w:val="8"/>
        </w:numPr>
        <w:spacing w:after="0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 xml:space="preserve">Partages d’expérience </w:t>
      </w:r>
    </w:p>
    <w:p w:rsidR="00F1304C" w:rsidRPr="00536EBE" w:rsidRDefault="00F1304C" w:rsidP="006B63EC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5C5AFE" w:rsidRPr="00536EBE" w:rsidRDefault="005C5AFE" w:rsidP="00EE15C0">
      <w:pPr>
        <w:pStyle w:val="Listepuces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Documents remis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à la personne</w:t>
      </w:r>
      <w:r w:rsidRPr="00536EB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46B8C" w:rsidRPr="00536EBE">
        <w:rPr>
          <w:rFonts w:ascii="Arial" w:hAnsi="Arial" w:cs="Arial"/>
          <w:b/>
          <w:color w:val="auto"/>
          <w:sz w:val="28"/>
          <w:szCs w:val="28"/>
        </w:rPr>
        <w:t>–</w:t>
      </w:r>
    </w:p>
    <w:p w:rsidR="00246B8C" w:rsidRPr="00536EBE" w:rsidRDefault="00246B8C" w:rsidP="00EE15C0">
      <w:pPr>
        <w:pStyle w:val="Listepuces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-</w:t>
      </w:r>
    </w:p>
    <w:p w:rsidR="005C5AFE" w:rsidRPr="00536EBE" w:rsidRDefault="005C5AFE" w:rsidP="00EE15C0">
      <w:pPr>
        <w:pStyle w:val="Listepuces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-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Orientations envisagées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-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-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Besoin Information</w:t>
      </w:r>
      <w:r w:rsidR="002A2548" w:rsidRPr="00536EBE">
        <w:rPr>
          <w:rFonts w:ascii="Arial" w:hAnsi="Arial" w:cs="Arial"/>
          <w:b/>
          <w:color w:val="auto"/>
          <w:sz w:val="28"/>
          <w:szCs w:val="28"/>
        </w:rPr>
        <w:t xml:space="preserve">s </w:t>
      </w:r>
      <w:r w:rsidRPr="00536EBE">
        <w:rPr>
          <w:rFonts w:ascii="Arial" w:hAnsi="Arial" w:cs="Arial"/>
          <w:b/>
          <w:color w:val="auto"/>
          <w:sz w:val="28"/>
          <w:szCs w:val="28"/>
        </w:rPr>
        <w:t>/appui</w:t>
      </w:r>
      <w:r w:rsidR="002A2548" w:rsidRPr="00536EBE">
        <w:rPr>
          <w:rFonts w:ascii="Arial" w:hAnsi="Arial" w:cs="Arial"/>
          <w:b/>
          <w:color w:val="auto"/>
          <w:sz w:val="28"/>
          <w:szCs w:val="28"/>
        </w:rPr>
        <w:t xml:space="preserve">s </w:t>
      </w:r>
      <w:r w:rsidRPr="00536EBE">
        <w:rPr>
          <w:rFonts w:ascii="Arial" w:hAnsi="Arial" w:cs="Arial"/>
          <w:b/>
          <w:color w:val="auto"/>
          <w:sz w:val="28"/>
          <w:szCs w:val="28"/>
        </w:rPr>
        <w:t>complémentaires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Non</w:t>
      </w:r>
      <w:r w:rsidRPr="00536EBE">
        <w:rPr>
          <w:rFonts w:ascii="Arial" w:hAnsi="Arial" w:cs="Arial"/>
          <w:color w:val="auto"/>
          <w:sz w:val="28"/>
          <w:szCs w:val="28"/>
        </w:rPr>
        <w:tab/>
        <w:t>Oui</w:t>
      </w:r>
      <w:r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Pr="00536EBE">
        <w:rPr>
          <w:rFonts w:ascii="Arial" w:hAnsi="Arial" w:cs="Arial"/>
          <w:b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>Si oui, par qui ?</w:t>
      </w:r>
    </w:p>
    <w:p w:rsidR="00A8328E" w:rsidRPr="00536EBE" w:rsidRDefault="00A8328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8"/>
          <w:szCs w:val="28"/>
        </w:rPr>
      </w:pP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  <w:r w:rsidRPr="00536EBE">
        <w:rPr>
          <w:rFonts w:ascii="Arial" w:hAnsi="Arial" w:cs="Arial"/>
          <w:b/>
          <w:color w:val="auto"/>
          <w:sz w:val="28"/>
          <w:szCs w:val="28"/>
        </w:rPr>
        <w:t>Un autre entretien est-il prévu :</w:t>
      </w:r>
    </w:p>
    <w:p w:rsidR="002A2548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Non</w:t>
      </w:r>
      <w:r w:rsidRPr="00536EBE">
        <w:rPr>
          <w:rFonts w:ascii="Arial" w:hAnsi="Arial" w:cs="Arial"/>
          <w:color w:val="auto"/>
          <w:sz w:val="28"/>
          <w:szCs w:val="28"/>
        </w:rPr>
        <w:tab/>
        <w:t>Oui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ab/>
      </w:r>
    </w:p>
    <w:p w:rsidR="002A2548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t>Si oui</w:t>
      </w:r>
      <w:r w:rsidRPr="00536EBE">
        <w:rPr>
          <w:rFonts w:ascii="Arial" w:hAnsi="Arial" w:cs="Arial"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ab/>
        <w:t>à quelle date :</w:t>
      </w:r>
      <w:r w:rsidRPr="00536EBE">
        <w:rPr>
          <w:rFonts w:ascii="Arial" w:hAnsi="Arial" w:cs="Arial"/>
          <w:color w:val="auto"/>
          <w:sz w:val="28"/>
          <w:szCs w:val="28"/>
        </w:rPr>
        <w:tab/>
        <w:t>…../……/…….</w:t>
      </w:r>
    </w:p>
    <w:p w:rsidR="005C5AFE" w:rsidRPr="00536EBE" w:rsidRDefault="005C5AFE" w:rsidP="005C5AFE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br/>
      </w:r>
      <w:r w:rsidRPr="00536EBE">
        <w:rPr>
          <w:rFonts w:ascii="Arial" w:hAnsi="Arial" w:cs="Arial"/>
          <w:color w:val="auto"/>
          <w:sz w:val="28"/>
          <w:szCs w:val="28"/>
        </w:rPr>
        <w:tab/>
      </w:r>
      <w:r w:rsidRPr="00536EBE">
        <w:rPr>
          <w:rFonts w:ascii="Arial" w:hAnsi="Arial" w:cs="Arial"/>
          <w:color w:val="auto"/>
          <w:sz w:val="28"/>
          <w:szCs w:val="28"/>
        </w:rPr>
        <w:tab/>
        <w:t xml:space="preserve">à quelle adresse :  </w:t>
      </w:r>
    </w:p>
    <w:p w:rsidR="00F65334" w:rsidRPr="00536EBE" w:rsidRDefault="006B63EC" w:rsidP="00536EBE">
      <w:pPr>
        <w:pStyle w:val="Listepuces"/>
        <w:numPr>
          <w:ilvl w:val="0"/>
          <w:numId w:val="0"/>
        </w:numPr>
        <w:ind w:left="1152" w:firstLine="288"/>
        <w:rPr>
          <w:rFonts w:ascii="Arial" w:hAnsi="Arial" w:cs="Arial"/>
          <w:color w:val="auto"/>
          <w:sz w:val="28"/>
          <w:szCs w:val="28"/>
        </w:rPr>
      </w:pPr>
      <w:r w:rsidRPr="00536EBE">
        <w:rPr>
          <w:rFonts w:ascii="Arial" w:hAnsi="Arial" w:cs="Arial"/>
          <w:color w:val="auto"/>
          <w:sz w:val="28"/>
          <w:szCs w:val="28"/>
        </w:rPr>
        <w:lastRenderedPageBreak/>
        <w:t>actions à faire</w:t>
      </w:r>
    </w:p>
    <w:p w:rsidR="00A8328E" w:rsidRDefault="00A8328E" w:rsidP="00A8328E"/>
    <w:p w:rsidR="00246B8C" w:rsidRDefault="00246B8C" w:rsidP="00B44985">
      <w:pPr>
        <w:jc w:val="center"/>
        <w:rPr>
          <w:rFonts w:ascii="Arial" w:hAnsi="Arial" w:cs="Arial"/>
        </w:rPr>
      </w:pPr>
    </w:p>
    <w:sectPr w:rsidR="00246B8C" w:rsidSect="00C7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28" w:right="969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5" w:rsidRDefault="00317855">
      <w:r>
        <w:separator/>
      </w:r>
    </w:p>
    <w:p w:rsidR="00317855" w:rsidRDefault="00317855"/>
  </w:endnote>
  <w:endnote w:type="continuationSeparator" w:id="0">
    <w:p w:rsidR="00317855" w:rsidRDefault="00317855">
      <w:r>
        <w:continuationSeparator/>
      </w:r>
    </w:p>
    <w:p w:rsidR="00317855" w:rsidRDefault="00317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85" w:rsidRDefault="00B449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b/>
          </w:rPr>
          <w:id w:val="-188000327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F65334" w:rsidRPr="00B44985" w:rsidRDefault="00B44985" w:rsidP="00B44985">
            <w:pPr>
              <w:pStyle w:val="Pieddepage"/>
              <w:jc w:val="center"/>
              <w:rPr>
                <w:b/>
              </w:rPr>
            </w:pPr>
            <w:r w:rsidRPr="00EE4D0D">
              <w:rPr>
                <w:b/>
                <w:noProof/>
              </w:rPr>
              <w:t xml:space="preserve">  </w:t>
            </w:r>
            <w:r w:rsidRPr="00EE4D0D">
              <w:rPr>
                <w:rFonts w:ascii="Helvetica" w:hAnsi="Helvetica" w:cs="Helvetica"/>
                <w:b/>
                <w:color w:val="auto"/>
                <w:sz w:val="24"/>
                <w:szCs w:val="24"/>
                <w:lang w:bidi="ar-SA"/>
              </w:rPr>
              <w:t>© Université des Patients - Sorbonne &amp; Comment Dire 2022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1035853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EBE" w:rsidRPr="00B0590E" w:rsidRDefault="00B0590E" w:rsidP="00B0590E">
        <w:pPr>
          <w:pStyle w:val="Pieddepage"/>
          <w:jc w:val="center"/>
          <w:rPr>
            <w:b/>
          </w:rPr>
        </w:pPr>
        <w:r w:rsidRPr="00EE4D0D">
          <w:rPr>
            <w:b/>
            <w:noProof/>
          </w:rPr>
          <w:t xml:space="preserve">  </w:t>
        </w:r>
        <w:r w:rsidRPr="00EE4D0D">
          <w:rPr>
            <w:rFonts w:ascii="Helvetica" w:hAnsi="Helvetica" w:cs="Helvetica"/>
            <w:b/>
            <w:color w:val="auto"/>
            <w:sz w:val="24"/>
            <w:szCs w:val="24"/>
            <w:lang w:bidi="ar-SA"/>
          </w:rPr>
          <w:t>© Université des Patients - Sorbonne &amp; Comment Dire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5" w:rsidRDefault="00317855">
      <w:r>
        <w:separator/>
      </w:r>
    </w:p>
    <w:p w:rsidR="00317855" w:rsidRDefault="00317855"/>
  </w:footnote>
  <w:footnote w:type="continuationSeparator" w:id="0">
    <w:p w:rsidR="00317855" w:rsidRDefault="00317855">
      <w:r>
        <w:continuationSeparator/>
      </w:r>
    </w:p>
    <w:p w:rsidR="00317855" w:rsidRDefault="00317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85" w:rsidRDefault="00B449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85" w:rsidRDefault="00B449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85" w:rsidRDefault="00B449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AA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A06FD"/>
    <w:multiLevelType w:val="hybridMultilevel"/>
    <w:tmpl w:val="C6D8D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EB000DEE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4800"/>
    <w:multiLevelType w:val="hybridMultilevel"/>
    <w:tmpl w:val="C5A28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E461C"/>
    <w:multiLevelType w:val="hybridMultilevel"/>
    <w:tmpl w:val="E47C13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4AF9"/>
    <w:multiLevelType w:val="hybridMultilevel"/>
    <w:tmpl w:val="FDAC7B2C"/>
    <w:lvl w:ilvl="0" w:tplc="26B09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A65"/>
    <w:multiLevelType w:val="hybridMultilevel"/>
    <w:tmpl w:val="E026AF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5F"/>
    <w:rsid w:val="00052EA4"/>
    <w:rsid w:val="00057519"/>
    <w:rsid w:val="000B7D52"/>
    <w:rsid w:val="000E4267"/>
    <w:rsid w:val="0015011E"/>
    <w:rsid w:val="00184C83"/>
    <w:rsid w:val="0018591C"/>
    <w:rsid w:val="001C6E0D"/>
    <w:rsid w:val="001C74E7"/>
    <w:rsid w:val="001D53C1"/>
    <w:rsid w:val="00246B8C"/>
    <w:rsid w:val="00276A94"/>
    <w:rsid w:val="002A2548"/>
    <w:rsid w:val="002D5768"/>
    <w:rsid w:val="00317855"/>
    <w:rsid w:val="00377AAF"/>
    <w:rsid w:val="00487B72"/>
    <w:rsid w:val="00503C41"/>
    <w:rsid w:val="00526EC2"/>
    <w:rsid w:val="00536EBE"/>
    <w:rsid w:val="00543020"/>
    <w:rsid w:val="00555055"/>
    <w:rsid w:val="005C5AFE"/>
    <w:rsid w:val="00644760"/>
    <w:rsid w:val="00690EE7"/>
    <w:rsid w:val="006B63EC"/>
    <w:rsid w:val="006E2951"/>
    <w:rsid w:val="00730C5F"/>
    <w:rsid w:val="00794594"/>
    <w:rsid w:val="00830303"/>
    <w:rsid w:val="00861BBC"/>
    <w:rsid w:val="0088254E"/>
    <w:rsid w:val="00887AE3"/>
    <w:rsid w:val="00895E60"/>
    <w:rsid w:val="008F36B1"/>
    <w:rsid w:val="009579B6"/>
    <w:rsid w:val="009602B8"/>
    <w:rsid w:val="009F588D"/>
    <w:rsid w:val="00A25418"/>
    <w:rsid w:val="00A8328E"/>
    <w:rsid w:val="00B0590E"/>
    <w:rsid w:val="00B44985"/>
    <w:rsid w:val="00B5435F"/>
    <w:rsid w:val="00BB75AB"/>
    <w:rsid w:val="00C73A13"/>
    <w:rsid w:val="00C74D2E"/>
    <w:rsid w:val="00CF549C"/>
    <w:rsid w:val="00D840FF"/>
    <w:rsid w:val="00D96450"/>
    <w:rsid w:val="00ED28F4"/>
    <w:rsid w:val="00EE15C0"/>
    <w:rsid w:val="00F1304C"/>
    <w:rsid w:val="00F16EC9"/>
    <w:rsid w:val="00F65334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D35C"/>
  <w15:chartTrackingRefBased/>
  <w15:docId w15:val="{D578780A-3DC8-B742-BE60-64334FC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paragraph" w:styleId="Paragraphedeliste">
    <w:name w:val="List Paragraph"/>
    <w:basedOn w:val="Normal"/>
    <w:uiPriority w:val="34"/>
    <w:semiHidden/>
    <w:unhideWhenUsed/>
    <w:qFormat/>
    <w:rsid w:val="001C6E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line/Library/Containers/com.microsoft.Word/Data/Library/Application%20Support/Microsoft/Office/16.0/DTS/fr-FR%7bF3B7A4FE-F47A-C743-A7A4-B40F432890BB%7d/%7b8178A99D-F945-2546-9D37-28396CEAD421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{8178A99D-F945-2546-9D37-28396CEAD421}tf10002086.dotx</Template>
  <TotalTime>55</TotalTime>
  <Pages>3</Pages>
  <Words>234</Words>
  <Characters>1213</Characters>
  <Application>Microsoft Office Word</Application>
  <DocSecurity>0</DocSecurity>
  <Lines>63</Lines>
  <Paragraphs>30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2022-02-27T13:29:00Z</dcterms:created>
  <dcterms:modified xsi:type="dcterms:W3CDTF">2024-09-15T10:36:00Z</dcterms:modified>
</cp:coreProperties>
</file>